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График 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встреч с населением главы администрации 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МО Крапивенское Щекинского района на период </w:t>
      </w:r>
    </w:p>
    <w:p w:rsidR="001F166F" w:rsidRPr="001F166F" w:rsidRDefault="00602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 01.10.2024г. по 31.10</w:t>
      </w:r>
      <w:r w:rsidR="001F166F" w:rsidRPr="001F166F">
        <w:rPr>
          <w:rFonts w:ascii="PT Astra Serif" w:hAnsi="PT Astra Serif"/>
          <w:b/>
          <w:sz w:val="26"/>
          <w:szCs w:val="26"/>
        </w:rPr>
        <w:t>.2024г.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557"/>
        <w:gridCol w:w="2128"/>
        <w:gridCol w:w="2830"/>
      </w:tblGrid>
      <w:tr w:rsidR="001F166F" w:rsidRPr="001F166F" w:rsidTr="001F166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Населенный пункт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Дата и время проведения встречи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Место проведения встречи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Вопросы, рассматриваемые на встрече</w:t>
            </w:r>
          </w:p>
        </w:tc>
      </w:tr>
      <w:tr w:rsidR="0060266F" w:rsidRPr="001F166F" w:rsidTr="00E466E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66F" w:rsidRPr="001F166F" w:rsidRDefault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Крапивенское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6F" w:rsidRDefault="0060266F" w:rsidP="004343F3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д. Орлово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6F" w:rsidRDefault="0060266F" w:rsidP="004343F3">
            <w:pPr>
              <w:pStyle w:val="af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03.10.2024</w:t>
            </w:r>
          </w:p>
          <w:p w:rsidR="0060266F" w:rsidRDefault="0060266F" w:rsidP="004343F3">
            <w:pPr>
              <w:pStyle w:val="af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6F" w:rsidRDefault="0060266F" w:rsidP="004343F3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д. Орлово, в районе таксофона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6F" w:rsidRPr="001F166F" w:rsidRDefault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60266F" w:rsidRPr="001F166F" w:rsidTr="00E466E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66F" w:rsidRPr="001F166F" w:rsidRDefault="0060266F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6F" w:rsidRPr="001F166F" w:rsidRDefault="008565A1" w:rsidP="008565A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565A1">
              <w:rPr>
                <w:rFonts w:ascii="PT Astra Serif" w:hAnsi="PT Astra Serif"/>
                <w:lang w:eastAsia="ru-RU"/>
              </w:rPr>
              <w:t>слобода Казачья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6F" w:rsidRPr="0060266F" w:rsidRDefault="0060266F" w:rsidP="0060266F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Pr="0060266F">
              <w:rPr>
                <w:rFonts w:ascii="PT Astra Serif" w:hAnsi="PT Astra Serif"/>
              </w:rPr>
              <w:t>.10.2024</w:t>
            </w:r>
          </w:p>
          <w:p w:rsidR="0060266F" w:rsidRPr="001F166F" w:rsidRDefault="0060266F" w:rsidP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60266F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6F" w:rsidRPr="001F166F" w:rsidRDefault="008565A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565A1">
              <w:rPr>
                <w:rFonts w:ascii="PT Astra Serif" w:hAnsi="PT Astra Serif"/>
                <w:lang w:eastAsia="ru-RU"/>
              </w:rPr>
              <w:t>слобода Казачья, в районе д.51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6F" w:rsidRPr="001F166F" w:rsidRDefault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60266F" w:rsidRPr="001F166F" w:rsidTr="00E466E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66F" w:rsidRPr="001F166F" w:rsidRDefault="0060266F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6F" w:rsidRPr="001F166F" w:rsidRDefault="0060266F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д. Кузьмино-Доможирово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6F" w:rsidRPr="0060266F" w:rsidRDefault="0060266F" w:rsidP="0060266F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Pr="0060266F">
              <w:rPr>
                <w:rFonts w:ascii="PT Astra Serif" w:hAnsi="PT Astra Serif"/>
              </w:rPr>
              <w:t>.10.2024</w:t>
            </w:r>
          </w:p>
          <w:p w:rsidR="0060266F" w:rsidRPr="001F166F" w:rsidRDefault="0060266F" w:rsidP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60266F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6F" w:rsidRPr="001F166F" w:rsidRDefault="0060266F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д. Кузьмино-Доможирово, ул. Школьная, в районе </w:t>
            </w:r>
            <w:proofErr w:type="spellStart"/>
            <w:r>
              <w:rPr>
                <w:rFonts w:ascii="PT Astra Serif" w:hAnsi="PT Astra Serif"/>
                <w:lang w:eastAsia="ru-RU"/>
              </w:rPr>
              <w:t>молзавода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6F" w:rsidRPr="001F166F" w:rsidRDefault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60266F" w:rsidRPr="001F166F" w:rsidTr="00E466E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66F" w:rsidRPr="001F166F" w:rsidRDefault="0060266F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6F" w:rsidRPr="001F166F" w:rsidRDefault="008565A1" w:rsidP="008565A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565A1">
              <w:rPr>
                <w:rFonts w:ascii="PT Astra Serif" w:hAnsi="PT Astra Serif"/>
                <w:lang w:eastAsia="ru-RU"/>
              </w:rPr>
              <w:t xml:space="preserve">д. </w:t>
            </w:r>
            <w:proofErr w:type="spellStart"/>
            <w:r w:rsidRPr="008565A1">
              <w:rPr>
                <w:rFonts w:ascii="PT Astra Serif" w:hAnsi="PT Astra Serif"/>
                <w:lang w:eastAsia="ru-RU"/>
              </w:rPr>
              <w:t>Крапивенская</w:t>
            </w:r>
            <w:proofErr w:type="spellEnd"/>
            <w:r w:rsidRPr="008565A1">
              <w:rPr>
                <w:rFonts w:ascii="PT Astra Serif" w:hAnsi="PT Astra Serif"/>
                <w:lang w:eastAsia="ru-RU"/>
              </w:rPr>
              <w:t xml:space="preserve"> Слобода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6F" w:rsidRPr="0060266F" w:rsidRDefault="0060266F" w:rsidP="0060266F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Pr="0060266F">
              <w:rPr>
                <w:rFonts w:ascii="PT Astra Serif" w:hAnsi="PT Astra Serif"/>
              </w:rPr>
              <w:t>.10.2024</w:t>
            </w:r>
          </w:p>
          <w:p w:rsidR="0060266F" w:rsidRPr="001F166F" w:rsidRDefault="0060266F" w:rsidP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60266F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6F" w:rsidRPr="001F166F" w:rsidRDefault="008565A1" w:rsidP="00A9008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565A1">
              <w:rPr>
                <w:rFonts w:ascii="PT Astra Serif" w:hAnsi="PT Astra Serif"/>
                <w:lang w:eastAsia="ru-RU"/>
              </w:rPr>
              <w:t xml:space="preserve">д. </w:t>
            </w:r>
            <w:proofErr w:type="spellStart"/>
            <w:r w:rsidRPr="008565A1">
              <w:rPr>
                <w:rFonts w:ascii="PT Astra Serif" w:hAnsi="PT Astra Serif"/>
                <w:lang w:eastAsia="ru-RU"/>
              </w:rPr>
              <w:t>Крапивенская</w:t>
            </w:r>
            <w:proofErr w:type="spellEnd"/>
            <w:r w:rsidRPr="008565A1">
              <w:rPr>
                <w:rFonts w:ascii="PT Astra Serif" w:hAnsi="PT Astra Serif"/>
                <w:lang w:eastAsia="ru-RU"/>
              </w:rPr>
              <w:t xml:space="preserve"> Слобода, в районе д.15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6F" w:rsidRPr="001F166F" w:rsidRDefault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170CBD" w:rsidRPr="001F166F" w:rsidTr="00E466ED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BD" w:rsidRPr="001F166F" w:rsidRDefault="00170CB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BD" w:rsidRPr="001F166F" w:rsidRDefault="00170CBD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lang w:eastAsia="ru-RU"/>
              </w:rPr>
              <w:t>Супруты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BD" w:rsidRPr="0060266F" w:rsidRDefault="00170CBD" w:rsidP="0060266F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</w:t>
            </w:r>
            <w:r w:rsidRPr="0060266F">
              <w:rPr>
                <w:rFonts w:ascii="PT Astra Serif" w:hAnsi="PT Astra Serif"/>
              </w:rPr>
              <w:t>.10.2024</w:t>
            </w:r>
          </w:p>
          <w:p w:rsidR="00170CBD" w:rsidRDefault="00170CBD" w:rsidP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60266F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BD" w:rsidRDefault="00170CBD" w:rsidP="004343F3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с. </w:t>
            </w:r>
            <w:proofErr w:type="spellStart"/>
            <w:r>
              <w:rPr>
                <w:sz w:val="27"/>
                <w:szCs w:val="27"/>
                <w:lang w:eastAsia="ru-RU"/>
              </w:rPr>
              <w:t>Супруты</w:t>
            </w:r>
            <w:proofErr w:type="spellEnd"/>
            <w:r>
              <w:rPr>
                <w:sz w:val="27"/>
                <w:szCs w:val="27"/>
                <w:lang w:eastAsia="ru-RU"/>
              </w:rPr>
              <w:t>, в районе бывшего магазина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BD" w:rsidRPr="001F166F" w:rsidRDefault="00170CBD">
            <w:pPr>
              <w:pStyle w:val="af"/>
              <w:jc w:val="center"/>
              <w:rPr>
                <w:rFonts w:ascii="PT Astra Serif" w:hAnsi="PT Astra Serif"/>
              </w:rPr>
            </w:pPr>
            <w:r w:rsidRPr="00170CBD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</w:tbl>
    <w:p w:rsidR="001F166F" w:rsidRPr="001F166F" w:rsidRDefault="001F166F" w:rsidP="001F166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86A38" w:rsidRPr="001F166F" w:rsidRDefault="00886A38">
      <w:pPr>
        <w:rPr>
          <w:rFonts w:ascii="PT Astra Serif" w:hAnsi="PT Astra Serif" w:cs="PT Astra Serif"/>
          <w:szCs w:val="28"/>
        </w:rPr>
      </w:pPr>
      <w:bookmarkStart w:id="0" w:name="_GoBack"/>
      <w:bookmarkEnd w:id="0"/>
    </w:p>
    <w:sectPr w:rsidR="00886A38" w:rsidRPr="001F166F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1FD" w:rsidRDefault="000331FD">
      <w:r>
        <w:separator/>
      </w:r>
    </w:p>
  </w:endnote>
  <w:endnote w:type="continuationSeparator" w:id="0">
    <w:p w:rsidR="000331FD" w:rsidRDefault="0003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1FD" w:rsidRDefault="000331FD">
      <w:r>
        <w:separator/>
      </w:r>
    </w:p>
  </w:footnote>
  <w:footnote w:type="continuationSeparator" w:id="0">
    <w:p w:rsidR="000331FD" w:rsidRDefault="00033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31FD"/>
    <w:rsid w:val="000374CE"/>
    <w:rsid w:val="0005322A"/>
    <w:rsid w:val="00097D31"/>
    <w:rsid w:val="000C36CF"/>
    <w:rsid w:val="000C55E2"/>
    <w:rsid w:val="000D49FE"/>
    <w:rsid w:val="000F612E"/>
    <w:rsid w:val="000F7EFB"/>
    <w:rsid w:val="00106C36"/>
    <w:rsid w:val="00147697"/>
    <w:rsid w:val="001559BD"/>
    <w:rsid w:val="00170CBD"/>
    <w:rsid w:val="001921D4"/>
    <w:rsid w:val="001A5FBD"/>
    <w:rsid w:val="001D6E80"/>
    <w:rsid w:val="001F166F"/>
    <w:rsid w:val="0024712B"/>
    <w:rsid w:val="00247E06"/>
    <w:rsid w:val="00251F16"/>
    <w:rsid w:val="002733A9"/>
    <w:rsid w:val="00287711"/>
    <w:rsid w:val="00296CF0"/>
    <w:rsid w:val="002C151D"/>
    <w:rsid w:val="002E1ACE"/>
    <w:rsid w:val="00322361"/>
    <w:rsid w:val="00326D2B"/>
    <w:rsid w:val="003306BF"/>
    <w:rsid w:val="00332B0A"/>
    <w:rsid w:val="00365E1F"/>
    <w:rsid w:val="0039350E"/>
    <w:rsid w:val="0048387B"/>
    <w:rsid w:val="004B35DE"/>
    <w:rsid w:val="004D375F"/>
    <w:rsid w:val="004E08A1"/>
    <w:rsid w:val="004F457D"/>
    <w:rsid w:val="00502517"/>
    <w:rsid w:val="0051476B"/>
    <w:rsid w:val="0053428A"/>
    <w:rsid w:val="005352CE"/>
    <w:rsid w:val="00553510"/>
    <w:rsid w:val="00584B0A"/>
    <w:rsid w:val="005F1A84"/>
    <w:rsid w:val="0060266F"/>
    <w:rsid w:val="00650D0A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565A1"/>
    <w:rsid w:val="0086397D"/>
    <w:rsid w:val="00886A38"/>
    <w:rsid w:val="00892F91"/>
    <w:rsid w:val="008C78BA"/>
    <w:rsid w:val="008D3138"/>
    <w:rsid w:val="009315E4"/>
    <w:rsid w:val="009362FB"/>
    <w:rsid w:val="00975048"/>
    <w:rsid w:val="009A5A82"/>
    <w:rsid w:val="009B6CE4"/>
    <w:rsid w:val="009D1962"/>
    <w:rsid w:val="009D4115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F2210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437A"/>
    <w:rsid w:val="00D85F8E"/>
    <w:rsid w:val="00E01E41"/>
    <w:rsid w:val="00E61424"/>
    <w:rsid w:val="00E71089"/>
    <w:rsid w:val="00EA57B4"/>
    <w:rsid w:val="00EC649F"/>
    <w:rsid w:val="00F02EF5"/>
    <w:rsid w:val="00F2611C"/>
    <w:rsid w:val="00F31A4E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325C16"/>
  <w15:docId w15:val="{AD59498D-41EE-4EB9-8926-9C8BB7BD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basedOn w:val="a0"/>
    <w:link w:val="af"/>
    <w:rsid w:val="0039350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607B-AF2E-4379-A2FD-28AAF3FD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31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Krapivna</cp:lastModifiedBy>
  <cp:revision>10</cp:revision>
  <cp:lastPrinted>2024-09-03T07:52:00Z</cp:lastPrinted>
  <dcterms:created xsi:type="dcterms:W3CDTF">2024-08-02T06:47:00Z</dcterms:created>
  <dcterms:modified xsi:type="dcterms:W3CDTF">2024-09-23T05:57:00Z</dcterms:modified>
</cp:coreProperties>
</file>