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9D4115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01.09.2024г. по 30.09</w:t>
      </w:r>
      <w:r w:rsidR="001F166F" w:rsidRPr="001F166F">
        <w:rPr>
          <w:rFonts w:ascii="PT Astra Serif" w:hAnsi="PT Astra Serif"/>
          <w:b/>
          <w:sz w:val="26"/>
          <w:szCs w:val="26"/>
        </w:rPr>
        <w:t>.2024г.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1F166F" w:rsidRPr="001F166F" w:rsidTr="001F166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9D4115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05.09</w:t>
            </w:r>
            <w:r w:rsidR="001F166F" w:rsidRPr="001F166F">
              <w:rPr>
                <w:rFonts w:ascii="PT Astra Serif" w:hAnsi="PT Astra Serif"/>
              </w:rPr>
              <w:t xml:space="preserve">.2024, </w:t>
            </w:r>
          </w:p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Московская, в районе магазина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9D4115" w:rsidRPr="001F166F" w:rsidTr="001F166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15" w:rsidRPr="001F166F" w:rsidRDefault="009D411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15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Проскурино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15" w:rsidRPr="001F166F" w:rsidRDefault="009D4115" w:rsidP="00A9008E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12.09</w:t>
            </w:r>
            <w:r w:rsidRPr="001F166F">
              <w:rPr>
                <w:rFonts w:ascii="PT Astra Serif" w:hAnsi="PT Astra Serif"/>
              </w:rPr>
              <w:t xml:space="preserve">.2024, </w:t>
            </w:r>
          </w:p>
          <w:p w:rsidR="009D4115" w:rsidRPr="001F166F" w:rsidRDefault="009D4115" w:rsidP="00A9008E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15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Проскурино</w:t>
            </w:r>
            <w:proofErr w:type="spellEnd"/>
            <w:r>
              <w:rPr>
                <w:rFonts w:ascii="PT Astra Serif" w:hAnsi="PT Astra Serif"/>
                <w:lang w:eastAsia="ru-RU"/>
              </w:rPr>
              <w:t>, ул. Молодежная, в районе детской площадки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15" w:rsidRPr="001F166F" w:rsidRDefault="009D4115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1F166F" w:rsidRPr="001F166F" w:rsidTr="001F166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6F" w:rsidRPr="001F166F" w:rsidRDefault="001F1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Свобода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9D4115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106C36">
              <w:rPr>
                <w:rFonts w:ascii="PT Astra Serif" w:hAnsi="PT Astra Serif"/>
              </w:rPr>
              <w:t>.09</w:t>
            </w:r>
            <w:r w:rsidR="001F166F" w:rsidRPr="001F166F">
              <w:rPr>
                <w:rFonts w:ascii="PT Astra Serif" w:hAnsi="PT Astra Serif"/>
              </w:rPr>
              <w:t>.2024,</w:t>
            </w:r>
          </w:p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Свобода, в районе ВНБ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E61424" w:rsidRPr="001F166F" w:rsidTr="001F166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24" w:rsidRPr="001F166F" w:rsidRDefault="00E61424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24" w:rsidRPr="001F166F" w:rsidRDefault="00E6142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Жилая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24" w:rsidRPr="001F166F" w:rsidRDefault="00E61424">
            <w:pPr>
              <w:pStyle w:val="a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106C36">
              <w:rPr>
                <w:rFonts w:ascii="PT Astra Serif" w:hAnsi="PT Astra Serif"/>
              </w:rPr>
              <w:t>.09</w:t>
            </w:r>
            <w:r w:rsidRPr="001F166F">
              <w:rPr>
                <w:rFonts w:ascii="PT Astra Serif" w:hAnsi="PT Astra Serif"/>
              </w:rPr>
              <w:t>.2024,</w:t>
            </w:r>
          </w:p>
          <w:p w:rsidR="00E61424" w:rsidRPr="001F166F" w:rsidRDefault="00E61424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24" w:rsidRPr="001F166F" w:rsidRDefault="00E61424" w:rsidP="00A9008E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Жилая, в районе магазина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24" w:rsidRPr="001F166F" w:rsidRDefault="00E61424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F166F" w:rsidRPr="001F166F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A9" w:rsidRDefault="002733A9">
      <w:r>
        <w:separator/>
      </w:r>
    </w:p>
  </w:endnote>
  <w:endnote w:type="continuationSeparator" w:id="0">
    <w:p w:rsidR="002733A9" w:rsidRDefault="0027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A9" w:rsidRDefault="002733A9">
      <w:r>
        <w:separator/>
      </w:r>
    </w:p>
  </w:footnote>
  <w:footnote w:type="continuationSeparator" w:id="0">
    <w:p w:rsidR="002733A9" w:rsidRDefault="0027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5322A"/>
    <w:rsid w:val="00097D31"/>
    <w:rsid w:val="000C36CF"/>
    <w:rsid w:val="000C55E2"/>
    <w:rsid w:val="000D49FE"/>
    <w:rsid w:val="000F612E"/>
    <w:rsid w:val="000F7EFB"/>
    <w:rsid w:val="00106C36"/>
    <w:rsid w:val="00147697"/>
    <w:rsid w:val="001559BD"/>
    <w:rsid w:val="001921D4"/>
    <w:rsid w:val="001A5FBD"/>
    <w:rsid w:val="001D6E80"/>
    <w:rsid w:val="001F166F"/>
    <w:rsid w:val="0024712B"/>
    <w:rsid w:val="00247E06"/>
    <w:rsid w:val="002733A9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9350E"/>
    <w:rsid w:val="0048387B"/>
    <w:rsid w:val="004B35DE"/>
    <w:rsid w:val="004D375F"/>
    <w:rsid w:val="004E08A1"/>
    <w:rsid w:val="004F457D"/>
    <w:rsid w:val="00502517"/>
    <w:rsid w:val="0051476B"/>
    <w:rsid w:val="0053428A"/>
    <w:rsid w:val="005352CE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4115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DB230A"/>
    <w:rsid w:val="00E01E41"/>
    <w:rsid w:val="00E61424"/>
    <w:rsid w:val="00E71089"/>
    <w:rsid w:val="00EA57B4"/>
    <w:rsid w:val="00EC649F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D6EE7"/>
  <w15:docId w15:val="{B95A41B2-C3CD-42F4-B8E2-9F92D5B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8404-E362-4ED7-B249-EF52059E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7</cp:revision>
  <cp:lastPrinted>1995-11-21T14:41:00Z</cp:lastPrinted>
  <dcterms:created xsi:type="dcterms:W3CDTF">2024-08-02T06:47:00Z</dcterms:created>
  <dcterms:modified xsi:type="dcterms:W3CDTF">2024-08-26T08:00:00Z</dcterms:modified>
</cp:coreProperties>
</file>